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12" w:rsidRDefault="00C23B1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1C2024"/>
          <w:spacing w:val="3"/>
          <w:lang w:eastAsia="it-IT"/>
        </w:rPr>
      </w:pPr>
    </w:p>
    <w:p w:rsidR="00C23B12" w:rsidRDefault="00C23B1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1C2024"/>
          <w:spacing w:val="3"/>
          <w:lang w:eastAsia="it-IT"/>
        </w:rPr>
      </w:pPr>
    </w:p>
    <w:p w:rsidR="00C23B12" w:rsidRDefault="00C23B12">
      <w:pPr>
        <w:spacing w:after="0" w:line="240" w:lineRule="auto"/>
        <w:jc w:val="both"/>
        <w:rPr>
          <w:b/>
          <w:bCs/>
          <w:color w:val="1C2024"/>
          <w:spacing w:val="3"/>
          <w:lang w:eastAsia="it-IT"/>
        </w:rPr>
      </w:pPr>
      <w:r>
        <w:rPr>
          <w:b/>
          <w:bCs/>
          <w:color w:val="1C2024"/>
          <w:spacing w:val="3"/>
          <w:lang w:eastAsia="it-IT"/>
        </w:rPr>
        <w:t>“DOMANDA DI AMMISSIONE AL BANDO “MISURE URGENTI DI SOSTEGNO ALLE FAMIGLIE PER IL PAGAMENTO DEI CANONI DI LOCAZIONE E DELLE UTENZE DOMESTICHE”. ART. 53 DEL DECRETO LEGGE 73/2021”.</w:t>
      </w:r>
    </w:p>
    <w:p w:rsidR="00C23B12" w:rsidRDefault="00C23B12">
      <w:pPr>
        <w:jc w:val="center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(ai sensi dell’art. 46 e 47 del D.P.R. 28/12/2000 n. 445)</w:t>
      </w:r>
    </w:p>
    <w:p w:rsidR="00C23B12" w:rsidRDefault="00C23B12">
      <w:pPr>
        <w:jc w:val="center"/>
        <w:rPr>
          <w:rFonts w:ascii="Times New Roman" w:hAnsi="Times New Roman" w:cs="Times New Roman"/>
          <w:i/>
          <w:iCs/>
        </w:rPr>
      </w:pPr>
    </w:p>
    <w:p w:rsidR="00C23B12" w:rsidRDefault="00C23B12">
      <w:pPr>
        <w:jc w:val="both"/>
      </w:pPr>
      <w:r>
        <w:t>_l_ sottoscritt_ __________________________________________________________________________</w:t>
      </w:r>
    </w:p>
    <w:p w:rsidR="00C23B12" w:rsidRDefault="00C23B12">
      <w:pPr>
        <w:jc w:val="both"/>
      </w:pPr>
      <w:r>
        <w:t>nat_ a ___________________________________________________ il ____________________________</w:t>
      </w:r>
    </w:p>
    <w:p w:rsidR="00C23B12" w:rsidRDefault="00C23B12">
      <w:pPr>
        <w:jc w:val="both"/>
      </w:pPr>
      <w:r>
        <w:t>residente a __________________________________Via ________________________________________</w:t>
      </w:r>
    </w:p>
    <w:p w:rsidR="00C23B12" w:rsidRDefault="00C23B12">
      <w:pPr>
        <w:jc w:val="both"/>
      </w:pPr>
      <w:r>
        <w:t xml:space="preserve">identificato a mezzo _____________________________________ nr. ____________________ rilasciato da </w:t>
      </w:r>
    </w:p>
    <w:p w:rsidR="00C23B12" w:rsidRDefault="00C23B12">
      <w:pPr>
        <w:jc w:val="both"/>
      </w:pPr>
      <w:r>
        <w:t xml:space="preserve">_________________________________________ in data _______________ scadenza ________________ </w:t>
      </w:r>
    </w:p>
    <w:p w:rsidR="00C23B12" w:rsidRDefault="00C23B12">
      <w:pPr>
        <w:jc w:val="both"/>
        <w:rPr>
          <w:rFonts w:ascii="Times New Roman" w:hAnsi="Times New Roman" w:cs="Times New Roman"/>
        </w:rPr>
      </w:pPr>
      <w:r>
        <w:t>telefono ________________________ indirizzo di posta elettronica ________________________________</w:t>
      </w:r>
    </w:p>
    <w:p w:rsidR="00C23B12" w:rsidRDefault="00C23B1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dell’art. 46 e 47 del D.P.R. 28/12/2000 n. 445, </w:t>
      </w:r>
    </w:p>
    <w:p w:rsidR="00C23B12" w:rsidRDefault="00C23B12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D I C H I A R A</w:t>
      </w:r>
    </w:p>
    <w:p w:rsidR="00C23B12" w:rsidRDefault="00C23B12">
      <w:r>
        <w:t>1 – che il proprio nucleo familiare è complessivamente composto da n. ______ persone;</w:t>
      </w:r>
    </w:p>
    <w:p w:rsidR="00C23B12" w:rsidRDefault="00C23B12">
      <w:r>
        <w:t>2 – che l’attestazione ISEE del proprio nucleo familiare ammonta ad € ____________________;</w:t>
      </w:r>
    </w:p>
    <w:p w:rsidR="00C23B12" w:rsidRDefault="00C23B12">
      <w:pPr>
        <w:rPr>
          <w:rFonts w:ascii="Times New Roman" w:hAnsi="Times New Roman" w:cs="Times New Roman"/>
        </w:rPr>
      </w:pPr>
      <w:r>
        <w:t>3 – che il richiedente o ameno uno dei componenti il proprio nucleo familiare</w:t>
      </w:r>
      <w:r>
        <w:rPr>
          <w:rFonts w:ascii="Times New Roman" w:hAnsi="Times New Roman" w:cs="Times New Roman"/>
        </w:rPr>
        <w:t>,</w:t>
      </w:r>
      <w:r>
        <w:t xml:space="preserve"> si trova in una delle seguenti condizioni (</w:t>
      </w:r>
      <w:r>
        <w:rPr>
          <w:i/>
          <w:iCs/>
        </w:rPr>
        <w:t>barrare l’opzione</w:t>
      </w:r>
      <w:r>
        <w:t>):</w:t>
      </w:r>
    </w:p>
    <w:p w:rsidR="00C23B12" w:rsidRDefault="00C23B1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highlight w:val="yellow"/>
        </w:rPr>
      </w:pPr>
      <w:r>
        <w:rPr>
          <w:rFonts w:ascii="Liberation Serif" w:hAnsi="Liberation Serif" w:cs="Liberation Serif"/>
          <w:color w:val="1C2024"/>
          <w:spacing w:val="3"/>
          <w:lang w:eastAsia="it-IT"/>
        </w:rPr>
        <w:t xml:space="preserve">○ </w:t>
      </w:r>
      <w:r>
        <w:rPr>
          <w:color w:val="1C2024"/>
          <w:spacing w:val="3"/>
          <w:lang w:eastAsia="it-IT"/>
        </w:rPr>
        <w:t>Lavoratori dipendenti con rapporto di lavoro subordinato, lavoro parasubordinato, di rappresentanza commerciale o di agenzia che ha subito:</w:t>
      </w:r>
    </w:p>
    <w:p w:rsidR="00C23B12" w:rsidRDefault="00C23B12">
      <w:pPr>
        <w:pStyle w:val="ListParagraph"/>
        <w:spacing w:after="0" w:line="240" w:lineRule="auto"/>
        <w:jc w:val="both"/>
        <w:rPr>
          <w:color w:val="1C2024"/>
          <w:spacing w:val="3"/>
          <w:lang w:eastAsia="it-IT"/>
        </w:rPr>
      </w:pPr>
      <w:r>
        <w:rPr>
          <w:rFonts w:ascii="Liberation Serif" w:hAnsi="Liberation Serif" w:cs="Liberation Serif"/>
          <w:color w:val="1C2024"/>
          <w:spacing w:val="3"/>
          <w:lang w:eastAsia="it-IT"/>
        </w:rPr>
        <w:t>○</w:t>
      </w:r>
      <w:r>
        <w:rPr>
          <w:color w:val="1C2024"/>
          <w:spacing w:val="3"/>
          <w:lang w:eastAsia="it-IT"/>
        </w:rPr>
        <w:t xml:space="preserve"> Riduzione dello stipendio pari ad almeno il 25%, tra la retribuzione netta percepita per i mesi successivi all’8 Marzo 2020 rispetto a quella percepita per il mese di Gennaio 2020.</w:t>
      </w:r>
    </w:p>
    <w:p w:rsidR="00C23B12" w:rsidRDefault="00C23B12">
      <w:pPr>
        <w:pStyle w:val="ListParagraph"/>
        <w:spacing w:after="0" w:line="240" w:lineRule="auto"/>
        <w:jc w:val="both"/>
        <w:rPr>
          <w:color w:val="1C2024"/>
          <w:spacing w:val="3"/>
          <w:lang w:eastAsia="it-IT"/>
        </w:rPr>
      </w:pPr>
      <w:r>
        <w:rPr>
          <w:rFonts w:ascii="Liberation Serif" w:hAnsi="Liberation Serif" w:cs="Liberation Serif"/>
          <w:color w:val="1C2024"/>
          <w:spacing w:val="3"/>
          <w:lang w:eastAsia="it-IT"/>
        </w:rPr>
        <w:t>○</w:t>
      </w:r>
      <w:r>
        <w:rPr>
          <w:color w:val="1C2024"/>
          <w:spacing w:val="3"/>
          <w:lang w:eastAsia="it-IT"/>
        </w:rPr>
        <w:t xml:space="preserve"> Perdita del lavoro</w:t>
      </w:r>
      <w:r>
        <w:rPr>
          <w:rFonts w:ascii="Times New Roman" w:hAnsi="Times New Roman" w:cs="Times New Roman"/>
          <w:color w:val="1C2024"/>
          <w:spacing w:val="3"/>
          <w:lang w:eastAsia="it-IT"/>
        </w:rPr>
        <w:t>,</w:t>
      </w:r>
      <w:r>
        <w:rPr>
          <w:color w:val="1C2024"/>
          <w:spacing w:val="3"/>
          <w:lang w:eastAsia="it-IT"/>
        </w:rPr>
        <w:t xml:space="preserve"> non attribuibile alla responsabilità del lavoratore, per:</w:t>
      </w:r>
    </w:p>
    <w:p w:rsidR="00C23B12" w:rsidRDefault="00C23B12">
      <w:pPr>
        <w:pStyle w:val="ListParagraph"/>
        <w:spacing w:after="0" w:line="240" w:lineRule="auto"/>
        <w:ind w:left="2520" w:hanging="960"/>
        <w:jc w:val="both"/>
        <w:rPr>
          <w:rFonts w:ascii="Times New Roman" w:hAnsi="Times New Roman" w:cs="Times New Roman"/>
          <w:color w:val="1C2024"/>
          <w:spacing w:val="3"/>
          <w:lang w:eastAsia="it-IT"/>
        </w:rPr>
      </w:pPr>
      <w:r>
        <w:rPr>
          <w:rFonts w:ascii="Liberation Serif" w:hAnsi="Liberation Serif" w:cs="Liberation Serif"/>
          <w:color w:val="1C2024"/>
          <w:spacing w:val="3"/>
          <w:lang w:eastAsia="it-IT"/>
        </w:rPr>
        <w:t>○</w:t>
      </w:r>
      <w:r>
        <w:rPr>
          <w:color w:val="1C2024"/>
          <w:spacing w:val="3"/>
          <w:lang w:eastAsia="it-IT"/>
        </w:rPr>
        <w:t xml:space="preserve"> Mancato rinnovo del contratto di lavoro scaduto dopo l’8 marzo 2020;</w:t>
      </w:r>
    </w:p>
    <w:p w:rsidR="00C23B12" w:rsidRDefault="00C23B12">
      <w:pPr>
        <w:pStyle w:val="ListParagraph"/>
        <w:spacing w:after="0" w:line="240" w:lineRule="auto"/>
        <w:ind w:left="2520" w:hanging="960"/>
        <w:jc w:val="both"/>
        <w:rPr>
          <w:color w:val="1C2024"/>
          <w:spacing w:val="3"/>
          <w:lang w:eastAsia="it-IT"/>
        </w:rPr>
      </w:pPr>
      <w:r>
        <w:rPr>
          <w:rFonts w:ascii="Liberation Serif" w:hAnsi="Liberation Serif" w:cs="Liberation Serif"/>
          <w:color w:val="1C2024"/>
          <w:spacing w:val="3"/>
          <w:lang w:eastAsia="it-IT"/>
        </w:rPr>
        <w:t>○</w:t>
      </w:r>
      <w:r>
        <w:rPr>
          <w:color w:val="1C2024"/>
          <w:spacing w:val="3"/>
          <w:lang w:eastAsia="it-IT"/>
        </w:rPr>
        <w:t xml:space="preserve"> Licenziamento avvenuto dopo l’8 marzo 2020.</w:t>
      </w:r>
    </w:p>
    <w:p w:rsidR="00C23B12" w:rsidRDefault="00C23B1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1C2024"/>
          <w:spacing w:val="3"/>
          <w:lang w:eastAsia="it-IT"/>
        </w:rPr>
      </w:pPr>
      <w:r>
        <w:rPr>
          <w:rFonts w:ascii="Liberation Serif" w:hAnsi="Liberation Serif" w:cs="Liberation Serif"/>
          <w:color w:val="1C2024"/>
          <w:spacing w:val="3"/>
          <w:lang w:eastAsia="it-IT"/>
        </w:rPr>
        <w:t>○</w:t>
      </w:r>
      <w:r>
        <w:rPr>
          <w:color w:val="1C2024"/>
          <w:spacing w:val="3"/>
          <w:lang w:eastAsia="it-IT"/>
        </w:rPr>
        <w:t xml:space="preserve"> Liberi professionisti e lavoratori autonomi che hanno subito una riduzione del proprio fatturato anno 2020 superiore al 25% rispetto al proprio fatturato anno 2019, in conseguenza della chiusura o della restrizione della propria attività operata in attuazione delle disposizioni adottate per l’emergenza Covid-19.</w:t>
      </w:r>
    </w:p>
    <w:p w:rsidR="00C23B12" w:rsidRDefault="00C23B1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1C2024"/>
          <w:spacing w:val="3"/>
          <w:lang w:eastAsia="it-IT"/>
        </w:rPr>
      </w:pPr>
    </w:p>
    <w:p w:rsidR="00C23B12" w:rsidRDefault="00C23B1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color w:val="1C2024"/>
          <w:spacing w:val="3"/>
          <w:lang w:eastAsia="it-IT"/>
        </w:rPr>
        <w:t>Il componente il nucleo familiare che si trova in una delle condizioni di cui sopra è (</w:t>
      </w:r>
      <w:r>
        <w:rPr>
          <w:i/>
          <w:iCs/>
          <w:color w:val="1C2024"/>
          <w:spacing w:val="3"/>
          <w:lang w:eastAsia="it-IT"/>
        </w:rPr>
        <w:t>indicarne il nominativo)</w:t>
      </w:r>
      <w:r>
        <w:rPr>
          <w:color w:val="1C2024"/>
          <w:spacing w:val="3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B12" w:rsidRDefault="00C23B12">
      <w:pPr>
        <w:rPr>
          <w:rFonts w:ascii="Times New Roman" w:hAnsi="Times New Roman" w:cs="Times New Roman"/>
        </w:rPr>
      </w:pPr>
    </w:p>
    <w:p w:rsidR="00C23B12" w:rsidRDefault="00C23B12">
      <w:pPr>
        <w:jc w:val="center"/>
        <w:rPr>
          <w:b/>
          <w:bCs/>
        </w:rPr>
      </w:pPr>
      <w:r>
        <w:rPr>
          <w:b/>
          <w:bCs/>
        </w:rPr>
        <w:t>CHIEDE</w:t>
      </w:r>
    </w:p>
    <w:p w:rsidR="00C23B12" w:rsidRDefault="00C23B12">
      <w:pPr>
        <w:jc w:val="both"/>
        <w:rPr>
          <w:rFonts w:ascii="Times New Roman" w:hAnsi="Times New Roman" w:cs="Times New Roman"/>
        </w:rPr>
      </w:pPr>
      <w:r>
        <w:t>come previsto dal bando “</w:t>
      </w:r>
      <w:r>
        <w:rPr>
          <w:color w:val="1C2024"/>
          <w:spacing w:val="3"/>
          <w:lang w:eastAsia="it-IT"/>
        </w:rPr>
        <w:t xml:space="preserve">MISURE URGENTI DI SOSTEGNO ALLE FAMIGLIE PER IL PAGAMENTO DEI CANONI DI LOCAZIONE E DELLE UTENZE DOMESTICHE”, ai sensi del Decreto Legge 73/2021 art. 53, </w:t>
      </w:r>
      <w:r>
        <w:t>di essere ammesso al seguente intervento di sostegno (</w:t>
      </w:r>
      <w:r>
        <w:rPr>
          <w:i/>
          <w:iCs/>
        </w:rPr>
        <w:t>indicare una sola tra le misure indicate):</w:t>
      </w:r>
    </w:p>
    <w:p w:rsidR="00C23B12" w:rsidRDefault="00C23B12">
      <w:pPr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b/>
          <w:bCs/>
          <w:i/>
          <w:iCs/>
          <w:color w:val="1C2024"/>
          <w:spacing w:val="3"/>
          <w:sz w:val="24"/>
          <w:szCs w:val="24"/>
          <w:lang w:eastAsia="it-IT"/>
        </w:rPr>
        <w:t>Contributo per il pagamento delle utenze domestiche</w:t>
      </w:r>
    </w:p>
    <w:p w:rsidR="00C23B12" w:rsidRDefault="00C23B1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b/>
          <w:bCs/>
          <w:i/>
          <w:iCs/>
          <w:color w:val="1C2024"/>
          <w:spacing w:val="3"/>
          <w:sz w:val="24"/>
          <w:szCs w:val="24"/>
          <w:lang w:eastAsia="it-IT"/>
        </w:rPr>
        <w:t xml:space="preserve">Contributo per il pagamento dell’affitto, </w:t>
      </w:r>
      <w:r>
        <w:rPr>
          <w:i/>
          <w:iCs/>
          <w:color w:val="1C2024"/>
          <w:spacing w:val="3"/>
          <w:sz w:val="24"/>
          <w:szCs w:val="24"/>
          <w:lang w:eastAsia="it-IT"/>
        </w:rPr>
        <w:t>dichiarando che l’immobile oggetto del contributo non è classificato con le seguenti categorie catastali A/1, A/8 e A/9 e che la rate mensile di affitto ammonta ad € _____________________</w:t>
      </w:r>
    </w:p>
    <w:p w:rsidR="00C23B12" w:rsidRDefault="00C23B12">
      <w:r>
        <w:rPr>
          <w:b/>
          <w:bCs/>
        </w:rPr>
        <w:t>Dichiara inoltre</w:t>
      </w:r>
      <w:r>
        <w:t>:</w:t>
      </w:r>
    </w:p>
    <w:p w:rsidR="00C23B12" w:rsidRDefault="00C23B12">
      <w:pPr>
        <w:numPr>
          <w:ilvl w:val="0"/>
          <w:numId w:val="10"/>
        </w:numPr>
        <w:spacing w:after="0" w:line="240" w:lineRule="auto"/>
        <w:jc w:val="both"/>
      </w:pPr>
      <w:r>
        <w:t>di aver preso visione del bando e di accettarne integralmente le condizioni;</w:t>
      </w:r>
    </w:p>
    <w:p w:rsidR="00C23B12" w:rsidRDefault="00C23B12">
      <w:pPr>
        <w:numPr>
          <w:ilvl w:val="0"/>
          <w:numId w:val="10"/>
        </w:numPr>
        <w:spacing w:after="0" w:line="240" w:lineRule="auto"/>
        <w:jc w:val="both"/>
      </w:pPr>
      <w:r>
        <w:t>di autorizzare al trattamento dei dati personali presenti nella autocertificazione ai sensi del GDPR Regolamento n. 2016/679 del Parlamento europeo.</w:t>
      </w:r>
    </w:p>
    <w:p w:rsidR="00C23B12" w:rsidRDefault="00C23B1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988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85"/>
      </w:tblGrid>
      <w:tr w:rsidR="00C23B12">
        <w:trPr>
          <w:trHeight w:val="2191"/>
        </w:trPr>
        <w:tc>
          <w:tcPr>
            <w:tcW w:w="9885" w:type="dxa"/>
          </w:tcPr>
          <w:p w:rsidR="00C23B12" w:rsidRDefault="00C23B12">
            <w:pPr>
              <w:pStyle w:val="Heading3"/>
              <w:spacing w:before="180" w:line="256" w:lineRule="auto"/>
              <w:ind w:left="0" w:right="34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Se beneficiario del contributo, il/la sottoscritto/a ______________________________________                   chiede che l’importo spettante venga liquidato dal Comune mediante bonifico come sotto indicato:   </w:t>
            </w:r>
          </w:p>
          <w:p w:rsidR="00C23B12" w:rsidRDefault="00C23B12">
            <w:pPr>
              <w:pStyle w:val="ListParagraph"/>
              <w:widowControl w:val="0"/>
              <w:tabs>
                <w:tab w:val="left" w:pos="1118"/>
                <w:tab w:val="left" w:pos="2866"/>
                <w:tab w:val="left" w:pos="3737"/>
                <w:tab w:val="left" w:pos="4860"/>
                <w:tab w:val="left" w:pos="6234"/>
                <w:tab w:val="left" w:pos="7140"/>
                <w:tab w:val="left" w:pos="7172"/>
                <w:tab w:val="left" w:pos="7897"/>
                <w:tab w:val="left" w:pos="9324"/>
              </w:tabs>
              <w:suppressAutoHyphens w:val="0"/>
              <w:autoSpaceDE w:val="0"/>
              <w:autoSpaceDN w:val="0"/>
              <w:spacing w:before="165" w:after="0" w:line="256" w:lineRule="auto"/>
              <w:ind w:left="894" w:right="314"/>
              <w:rPr>
                <w:b/>
                <w:bCs/>
              </w:rPr>
            </w:pPr>
            <w:r>
              <w:rPr>
                <w:b/>
                <w:bCs/>
              </w:rPr>
              <w:t>BANCA/POSTA _____________________________________________________________</w:t>
            </w:r>
          </w:p>
          <w:p w:rsidR="00C23B12" w:rsidRDefault="00C23B12">
            <w:pPr>
              <w:pStyle w:val="ListParagraph"/>
              <w:widowControl w:val="0"/>
              <w:tabs>
                <w:tab w:val="left" w:pos="1118"/>
                <w:tab w:val="left" w:pos="2866"/>
                <w:tab w:val="left" w:pos="3737"/>
                <w:tab w:val="left" w:pos="4860"/>
                <w:tab w:val="left" w:pos="6234"/>
                <w:tab w:val="left" w:pos="7140"/>
                <w:tab w:val="left" w:pos="7172"/>
                <w:tab w:val="left" w:pos="7897"/>
                <w:tab w:val="left" w:pos="9324"/>
              </w:tabs>
              <w:suppressAutoHyphens w:val="0"/>
              <w:autoSpaceDE w:val="0"/>
              <w:autoSpaceDN w:val="0"/>
              <w:spacing w:before="165" w:after="0" w:line="256" w:lineRule="auto"/>
              <w:ind w:left="894" w:right="314"/>
              <w:rPr>
                <w:b/>
                <w:bCs/>
              </w:rPr>
            </w:pPr>
            <w:r>
              <w:rPr>
                <w:b/>
                <w:bCs/>
              </w:rPr>
              <w:t>IBAN: _____________________________________________________________________</w:t>
            </w:r>
          </w:p>
          <w:p w:rsidR="00C23B12" w:rsidRDefault="00C23B12">
            <w:pPr>
              <w:pStyle w:val="ListParagraph"/>
              <w:widowControl w:val="0"/>
              <w:tabs>
                <w:tab w:val="left" w:pos="1118"/>
                <w:tab w:val="left" w:pos="2866"/>
                <w:tab w:val="left" w:pos="3737"/>
                <w:tab w:val="left" w:pos="4860"/>
                <w:tab w:val="left" w:pos="6234"/>
                <w:tab w:val="left" w:pos="7140"/>
                <w:tab w:val="left" w:pos="7172"/>
                <w:tab w:val="left" w:pos="7897"/>
                <w:tab w:val="left" w:pos="9324"/>
              </w:tabs>
              <w:suppressAutoHyphens w:val="0"/>
              <w:autoSpaceDE w:val="0"/>
              <w:autoSpaceDN w:val="0"/>
              <w:spacing w:before="165" w:after="0" w:line="256" w:lineRule="auto"/>
              <w:ind w:left="894" w:right="3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INTESTATARIO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_______________________________________________________</w:t>
            </w:r>
          </w:p>
          <w:p w:rsidR="00C23B12" w:rsidRDefault="00C23B12">
            <w:pPr>
              <w:spacing w:after="0" w:line="240" w:lineRule="auto"/>
              <w:ind w:left="89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B12" w:rsidRDefault="00C23B12">
      <w:pPr>
        <w:jc w:val="both"/>
        <w:rPr>
          <w:rFonts w:ascii="Times New Roman" w:hAnsi="Times New Roman" w:cs="Times New Roman"/>
          <w:b/>
          <w:bCs/>
        </w:rPr>
      </w:pPr>
    </w:p>
    <w:p w:rsidR="00C23B12" w:rsidRDefault="00C23B12">
      <w:pPr>
        <w:jc w:val="both"/>
        <w:rPr>
          <w:b/>
          <w:bCs/>
        </w:rPr>
      </w:pPr>
      <w:r>
        <w:rPr>
          <w:b/>
          <w:bCs/>
        </w:rPr>
        <w:t>Si allega:</w:t>
      </w:r>
    </w:p>
    <w:p w:rsidR="00C23B12" w:rsidRDefault="00C23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1C2024"/>
          <w:spacing w:val="3"/>
          <w:lang w:eastAsia="it-IT"/>
        </w:rPr>
      </w:pPr>
      <w:r>
        <w:rPr>
          <w:color w:val="1C2024"/>
          <w:spacing w:val="3"/>
          <w:lang w:eastAsia="it-IT"/>
        </w:rPr>
        <w:t>copia fronte e retro del documento d’identità del soggetto richiedente;</w:t>
      </w:r>
    </w:p>
    <w:p w:rsidR="00C23B12" w:rsidRDefault="00C23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1C2024"/>
          <w:spacing w:val="3"/>
          <w:lang w:eastAsia="it-IT"/>
        </w:rPr>
      </w:pPr>
      <w:r>
        <w:rPr>
          <w:color w:val="1C2024"/>
          <w:spacing w:val="3"/>
          <w:lang w:eastAsia="it-IT"/>
        </w:rPr>
        <w:t>attestazione ISEE;</w:t>
      </w:r>
    </w:p>
    <w:p w:rsidR="00C23B12" w:rsidRDefault="00C23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1C2024"/>
          <w:spacing w:val="3"/>
          <w:lang w:eastAsia="it-IT"/>
        </w:rPr>
      </w:pPr>
      <w:r>
        <w:rPr>
          <w:color w:val="1C2024"/>
          <w:spacing w:val="3"/>
          <w:lang w:eastAsia="it-IT"/>
        </w:rPr>
        <w:t xml:space="preserve">per requisito di priorità: documentazione attestante la riduzione del reddito del soggetto richiedente o componente del nucleo familiare, quali: </w:t>
      </w:r>
      <w:r>
        <w:rPr>
          <w:i/>
          <w:iCs/>
          <w:color w:val="1C2024"/>
          <w:spacing w:val="3"/>
          <w:lang w:eastAsia="it-IT"/>
        </w:rPr>
        <w:t>buste paga gennaio 2020 e da marzo 2020 a giugno 2020, contratto di lavoro scaduto, lettera di licenziamento o ogni altro documento utile ad attestare la riduzione del reddito, fatturato 2019 e 2020;</w:t>
      </w:r>
    </w:p>
    <w:p w:rsidR="00C23B12" w:rsidRDefault="00C23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1C2024"/>
          <w:spacing w:val="3"/>
          <w:lang w:eastAsia="it-IT"/>
        </w:rPr>
      </w:pPr>
      <w:r>
        <w:rPr>
          <w:color w:val="1C2024"/>
          <w:spacing w:val="3"/>
          <w:lang w:eastAsia="it-IT"/>
        </w:rPr>
        <w:t xml:space="preserve">per contributo utenze domestiche: ultimo documento ricevuto per il pagamento di un’utenza domestica intestata al soggetto richiedente o a un componente del nucleo familiare quali: </w:t>
      </w:r>
      <w:r>
        <w:rPr>
          <w:i/>
          <w:iCs/>
          <w:color w:val="1C2024"/>
          <w:spacing w:val="3"/>
          <w:lang w:eastAsia="it-IT"/>
        </w:rPr>
        <w:t>bolletta luce, gas, acqua</w:t>
      </w:r>
      <w:r>
        <w:rPr>
          <w:color w:val="1C2024"/>
          <w:spacing w:val="3"/>
          <w:lang w:eastAsia="it-IT"/>
        </w:rPr>
        <w:t>;</w:t>
      </w:r>
    </w:p>
    <w:p w:rsidR="00C23B12" w:rsidRDefault="00C23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1C2024"/>
          <w:spacing w:val="3"/>
          <w:lang w:eastAsia="it-IT"/>
        </w:rPr>
      </w:pPr>
      <w:r>
        <w:rPr>
          <w:color w:val="1C2024"/>
          <w:spacing w:val="3"/>
          <w:lang w:eastAsia="it-IT"/>
        </w:rPr>
        <w:t xml:space="preserve">per contributo su affitto: copia del Contratto di locazione intestato al soggetto richiedente o a un componente del nucleo familiare con relativa ricevuta di registrazione. </w:t>
      </w:r>
    </w:p>
    <w:p w:rsidR="00C23B12" w:rsidRDefault="00C23B12">
      <w:pPr>
        <w:rPr>
          <w:rFonts w:ascii="Times New Roman" w:hAnsi="Times New Roman" w:cs="Times New Roman"/>
        </w:rPr>
      </w:pPr>
    </w:p>
    <w:p w:rsidR="00C23B12" w:rsidRDefault="00C23B12">
      <w:r>
        <w:t>Luogo e data _______________________                                                            Firma</w:t>
      </w:r>
    </w:p>
    <w:p w:rsidR="00C23B12" w:rsidRDefault="00C23B12">
      <w:r>
        <w:t xml:space="preserve">                                                                                                          _________________________________</w:t>
      </w:r>
    </w:p>
    <w:p w:rsidR="00C23B12" w:rsidRDefault="00C23B12">
      <w:pPr>
        <w:rPr>
          <w:rFonts w:ascii="Times New Roman" w:hAnsi="Times New Roman" w:cs="Times New Roman"/>
          <w:color w:val="1C2024"/>
          <w:spacing w:val="3"/>
          <w:sz w:val="20"/>
          <w:szCs w:val="20"/>
          <w:lang w:eastAsia="it-IT"/>
        </w:rPr>
      </w:pPr>
      <w:r>
        <w:rPr>
          <w:i/>
          <w:iCs/>
          <w:sz w:val="20"/>
          <w:szCs w:val="20"/>
        </w:rPr>
        <w:t>La presente dichiarazione è esente dall’imposta di bollo (art. 37 del D.P.R. 445/2000)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C23B12" w:rsidSect="00C23B12">
      <w:footerReference w:type="default" r:id="rId7"/>
      <w:pgSz w:w="11906" w:h="16838"/>
      <w:pgMar w:top="899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12" w:rsidRDefault="00C23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C23B12" w:rsidRDefault="00C23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12" w:rsidRDefault="00C23B12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C23B12" w:rsidRDefault="00C23B1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12" w:rsidRDefault="00C23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C23B12" w:rsidRDefault="00C23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D10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675115"/>
    <w:multiLevelType w:val="multilevel"/>
    <w:tmpl w:val="9A380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BF689C"/>
    <w:multiLevelType w:val="hybridMultilevel"/>
    <w:tmpl w:val="60CCF372"/>
    <w:lvl w:ilvl="0" w:tplc="C970544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F224EA1"/>
    <w:multiLevelType w:val="hybridMultilevel"/>
    <w:tmpl w:val="34309302"/>
    <w:lvl w:ilvl="0" w:tplc="DE261350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19C1B91"/>
    <w:multiLevelType w:val="hybridMultilevel"/>
    <w:tmpl w:val="BF8036C6"/>
    <w:lvl w:ilvl="0" w:tplc="9FE6E2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4974CB"/>
    <w:multiLevelType w:val="hybridMultilevel"/>
    <w:tmpl w:val="A57292D8"/>
    <w:lvl w:ilvl="0" w:tplc="7338A4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84530F"/>
    <w:multiLevelType w:val="hybridMultilevel"/>
    <w:tmpl w:val="7CD6AF5A"/>
    <w:lvl w:ilvl="0" w:tplc="04100001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</w:abstractNum>
  <w:abstractNum w:abstractNumId="7">
    <w:nsid w:val="39C7512E"/>
    <w:multiLevelType w:val="multilevel"/>
    <w:tmpl w:val="47D07E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A6D29A0"/>
    <w:multiLevelType w:val="hybridMultilevel"/>
    <w:tmpl w:val="34EC8F2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>
    <w:nsid w:val="4B2F1750"/>
    <w:multiLevelType w:val="hybridMultilevel"/>
    <w:tmpl w:val="3182A158"/>
    <w:lvl w:ilvl="0" w:tplc="7338A4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1D46BF0"/>
    <w:multiLevelType w:val="multilevel"/>
    <w:tmpl w:val="2C8422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550D0E81"/>
    <w:multiLevelType w:val="hybridMultilevel"/>
    <w:tmpl w:val="5A2CDD54"/>
    <w:lvl w:ilvl="0" w:tplc="59CEB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8D35DB"/>
    <w:multiLevelType w:val="multilevel"/>
    <w:tmpl w:val="BC5C8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0B2C53"/>
    <w:multiLevelType w:val="hybridMultilevel"/>
    <w:tmpl w:val="FE6AC62E"/>
    <w:lvl w:ilvl="0" w:tplc="7338A4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65F73E6"/>
    <w:multiLevelType w:val="multilevel"/>
    <w:tmpl w:val="01E86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83E3D22"/>
    <w:multiLevelType w:val="multilevel"/>
    <w:tmpl w:val="EC8082D2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6">
    <w:nsid w:val="7E6540C5"/>
    <w:multiLevelType w:val="hybridMultilevel"/>
    <w:tmpl w:val="F9F6E76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7"/>
  </w:num>
  <w:num w:numId="5">
    <w:abstractNumId w:val="10"/>
  </w:num>
  <w:num w:numId="6">
    <w:abstractNumId w:val="15"/>
  </w:num>
  <w:num w:numId="7">
    <w:abstractNumId w:val="16"/>
  </w:num>
  <w:num w:numId="8">
    <w:abstractNumId w:val="4"/>
  </w:num>
  <w:num w:numId="9">
    <w:abstractNumId w:val="8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12"/>
    <w:rsid w:val="00C2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pPr>
      <w:widowControl w:val="0"/>
      <w:suppressAutoHyphens w:val="0"/>
      <w:autoSpaceDE w:val="0"/>
      <w:autoSpaceDN w:val="0"/>
      <w:spacing w:after="0" w:line="240" w:lineRule="auto"/>
      <w:ind w:left="312"/>
      <w:outlineLvl w:val="2"/>
    </w:pPr>
    <w:rPr>
      <w:sz w:val="24"/>
      <w:szCs w:val="24"/>
      <w:lang w:eastAsia="it-I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Punti">
    <w:name w:val="Punti"/>
    <w:uiPriority w:val="99"/>
    <w:rPr>
      <w:rFonts w:ascii="OpenSymbol" w:hAnsi="OpenSymbol" w:cs="OpenSymbol"/>
    </w:rPr>
  </w:style>
  <w:style w:type="paragraph" w:styleId="Title">
    <w:name w:val="Title"/>
    <w:basedOn w:val="Normal"/>
    <w:next w:val="BodyText"/>
    <w:link w:val="TitleChar"/>
    <w:uiPriority w:val="99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lang w:eastAsia="en-US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pPr>
      <w:suppressLineNumbers/>
    </w:p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735</Words>
  <Characters>4190</Characters>
  <Application>Microsoft Office Outlook</Application>
  <DocSecurity>0</DocSecurity>
  <Lines>0</Lines>
  <Paragraphs>0</Paragraphs>
  <ScaleCrop>false</ScaleCrop>
  <Company>Comune ci Crema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 L’ATTUAZIONE DELL’ART</dc:title>
  <dc:subject/>
  <dc:creator>fabiolisa</dc:creator>
  <cp:keywords/>
  <dc:description/>
  <cp:lastModifiedBy>utente</cp:lastModifiedBy>
  <cp:revision>4</cp:revision>
  <cp:lastPrinted>2021-11-29T09:59:00Z</cp:lastPrinted>
  <dcterms:created xsi:type="dcterms:W3CDTF">2021-11-30T12:21:00Z</dcterms:created>
  <dcterms:modified xsi:type="dcterms:W3CDTF">2021-12-03T11:29:00Z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