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31" w:rsidRDefault="004C3231">
      <w:pPr>
        <w:jc w:val="center"/>
        <w:rPr>
          <w:b/>
          <w:bCs/>
        </w:rPr>
      </w:pPr>
      <w:r>
        <w:rPr>
          <w:b/>
          <w:bCs/>
        </w:rPr>
        <w:t>DICHIARAZIONE SOSTITUTIVA PER ACCEDERE</w:t>
      </w:r>
    </w:p>
    <w:p w:rsidR="004C3231" w:rsidRDefault="004C3231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AL FONDO BUONI SPESA COVID-2019</w:t>
      </w:r>
    </w:p>
    <w:p w:rsidR="004C3231" w:rsidRDefault="004C3231">
      <w:pPr>
        <w:jc w:val="center"/>
      </w:pPr>
      <w:r>
        <w:t>(ai sensi dell’art. 46 e 47 del D.P.R. 28/12/2000 n. 445)</w:t>
      </w:r>
    </w:p>
    <w:p w:rsidR="004C3231" w:rsidRDefault="004C3231">
      <w:pPr>
        <w:jc w:val="center"/>
        <w:rPr>
          <w:rFonts w:ascii="Times New Roman" w:hAnsi="Times New Roman" w:cs="Times New Roman"/>
        </w:rPr>
      </w:pPr>
    </w:p>
    <w:p w:rsidR="004C3231" w:rsidRDefault="004C3231">
      <w:r>
        <w:t>_l_ sottoscritt_ ___________________________________________________________________</w:t>
      </w:r>
    </w:p>
    <w:p w:rsidR="004C3231" w:rsidRDefault="004C3231">
      <w:r>
        <w:t>nat_ a ____________________________________________ il ____________________________</w:t>
      </w:r>
    </w:p>
    <w:p w:rsidR="004C3231" w:rsidRDefault="004C3231">
      <w:r>
        <w:t>residente a _______________________________Via ____________________________________</w:t>
      </w:r>
    </w:p>
    <w:p w:rsidR="004C3231" w:rsidRDefault="004C3231">
      <w:pPr>
        <w:rPr>
          <w:rFonts w:ascii="Times New Roman" w:hAnsi="Times New Roman" w:cs="Times New Roman"/>
        </w:rPr>
      </w:pPr>
      <w:r>
        <w:t>identificato a mezzo ________________________________ nr. ____________________ rilasciato da</w:t>
      </w:r>
    </w:p>
    <w:p w:rsidR="004C3231" w:rsidRDefault="004C3231">
      <w:r>
        <w:t xml:space="preserve"> ____________________ in data _________ utenza telefonica ___________________________</w:t>
      </w:r>
    </w:p>
    <w:p w:rsidR="004C3231" w:rsidRDefault="004C3231">
      <w:r>
        <w:t>eventuale indirizzo di posta elettronica _______________________________________________</w:t>
      </w:r>
    </w:p>
    <w:p w:rsidR="004C3231" w:rsidRDefault="004C3231">
      <w: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dell’art. 46 e 47 del D.P.R. 28/12/2000 n. 445, </w:t>
      </w:r>
    </w:p>
    <w:p w:rsidR="004C3231" w:rsidRDefault="004C3231">
      <w:pPr>
        <w:jc w:val="center"/>
      </w:pPr>
      <w:r>
        <w:t>D I C H I A R A</w:t>
      </w:r>
    </w:p>
    <w:p w:rsidR="004C3231" w:rsidRDefault="004C3231">
      <w:r>
        <w:t>1 – che il proprio nucleo familiare è complessivamente composto da n. ______ persone, di cui:</w:t>
      </w:r>
    </w:p>
    <w:p w:rsidR="004C3231" w:rsidRDefault="004C32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t xml:space="preserve"> minori 0/3 anni, n. _________</w:t>
      </w:r>
    </w:p>
    <w:p w:rsidR="004C3231" w:rsidRDefault="004C32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t xml:space="preserve"> persone con disabilità pari o superiore al 65% (certificazione)  n._________</w:t>
      </w:r>
    </w:p>
    <w:p w:rsidR="004C3231" w:rsidRDefault="004C32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t xml:space="preserve"> persone di età pari o superiore ai 75 anni n. __________</w:t>
      </w:r>
    </w:p>
    <w:p w:rsidR="004C3231" w:rsidRDefault="004C3231">
      <w:r>
        <w:t>2 -   che il nucleo familiare vive in un’abitazione (barrare l’opzione che ricorre):</w:t>
      </w:r>
    </w:p>
    <w:p w:rsidR="004C3231" w:rsidRDefault="004C3231">
      <w:pPr>
        <w:pStyle w:val="ListParagraph"/>
        <w:numPr>
          <w:ilvl w:val="0"/>
          <w:numId w:val="1"/>
        </w:numPr>
      </w:pPr>
      <w:r>
        <w:t xml:space="preserve">di proprietà   </w:t>
      </w:r>
    </w:p>
    <w:p w:rsidR="004C3231" w:rsidRDefault="004C3231">
      <w:pPr>
        <w:pStyle w:val="ListParagraph"/>
        <w:numPr>
          <w:ilvl w:val="0"/>
          <w:numId w:val="1"/>
        </w:numPr>
      </w:pPr>
      <w:r>
        <w:t xml:space="preserve">locazione alloggio pubblico  </w:t>
      </w:r>
    </w:p>
    <w:p w:rsidR="004C3231" w:rsidRDefault="004C32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locazione alloggio privato </w:t>
      </w:r>
    </w:p>
    <w:p w:rsidR="004C3231" w:rsidRDefault="004C3231">
      <w:pPr>
        <w:pStyle w:val="ListParagraph"/>
        <w:numPr>
          <w:ilvl w:val="0"/>
          <w:numId w:val="1"/>
        </w:numPr>
      </w:pPr>
      <w:r>
        <w:t xml:space="preserve">comodato d’uso gratuito  </w:t>
      </w:r>
    </w:p>
    <w:p w:rsidR="004C3231" w:rsidRDefault="004C3231">
      <w:pPr>
        <w:pStyle w:val="ListParagraph"/>
        <w:numPr>
          <w:ilvl w:val="0"/>
          <w:numId w:val="1"/>
        </w:numPr>
      </w:pPr>
      <w:r>
        <w:t>altro _______________________________</w:t>
      </w:r>
    </w:p>
    <w:p w:rsidR="004C3231" w:rsidRDefault="004C3231">
      <w:pPr>
        <w:rPr>
          <w:rFonts w:ascii="Times New Roman" w:hAnsi="Times New Roman" w:cs="Times New Roman"/>
        </w:rPr>
      </w:pPr>
      <w:r>
        <w:t>Ο che i componenti del nucleo familiare non sono proprietari/comproprietari di altre proprietà immobiliari, oltre alla casa di abitazione;</w:t>
      </w:r>
    </w:p>
    <w:p w:rsidR="004C3231" w:rsidRDefault="004C3231">
      <w:r>
        <w:t xml:space="preserve">Ο che uno dei componenti del nucleo familiare ha contratto/non ha contratto un mutuo per l’acquisto della casa di abitazione (specificare l’ammontare della rata mensile del mutuo _________) e che ha presentato/non ha presentato domanda per la sospensione del pagamento del mutuo; </w:t>
      </w:r>
    </w:p>
    <w:p w:rsidR="004C3231" w:rsidRDefault="004C3231">
      <w:r>
        <w:t>Ο di non godere/godere di misure pubbliche a sostegno del reddito (es. cassa integrazione, indennità di disoccupazione, reddito di cittadinanza, NASPI, reddito di inclusione ecc.)</w:t>
      </w:r>
    </w:p>
    <w:p w:rsidR="004C3231" w:rsidRDefault="004C3231">
      <w:r>
        <w:t xml:space="preserve"> Ο di godere della misura pubblica a sostegno del reddito _______________________ con importo mensile pari a € _____________</w:t>
      </w:r>
    </w:p>
    <w:p w:rsidR="004C3231" w:rsidRDefault="004C3231">
      <w:r>
        <w:t xml:space="preserve"> Ο  di essere in attesa di ricevere di misure pubbliche a sostegno del reddito (es. cassa integrazione, indennità di disoccupazione, reddito di cittadinanza, NASPI, reddito di inclusione ecc.)</w:t>
      </w:r>
    </w:p>
    <w:p w:rsidR="004C3231" w:rsidRDefault="004C3231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t xml:space="preserve">6 - </w:t>
      </w:r>
      <w:r>
        <w:rPr>
          <w:b/>
          <w:bCs/>
        </w:rPr>
        <w:t>di non disporre di patrimonio mobiliare superiore ad € 5.000 al 30/09/2020 (saldo c/c;, titoli, investimenti…)</w:t>
      </w:r>
    </w:p>
    <w:p w:rsidR="004C3231" w:rsidRDefault="004C3231">
      <w:pPr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 Nota Bene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</w:rPr>
        <w:t>Coloro che posseggono un patrimonio mobiliare al 30.09.2020 superiore ad €. 5.000,00 non possono presentare la domanda per l’ottenimento del “Buono Spesa Covid 19” – Coloro che si trovassero in stato di bisogno/necessità possono contattare il Servizio Sociale per una valutazione del caso specifico.</w:t>
      </w:r>
    </w:p>
    <w:p w:rsidR="004C3231" w:rsidRDefault="004C3231">
      <w:pPr>
        <w:rPr>
          <w:rFonts w:ascii="Times New Roman" w:hAnsi="Times New Roman" w:cs="Times New Roman"/>
          <w:b/>
          <w:bCs/>
        </w:rPr>
      </w:pPr>
    </w:p>
    <w:p w:rsidR="004C3231" w:rsidRDefault="004C3231">
      <w:r>
        <w:t>7 – che nessun altro componente del nucleo familiare beneficia del Fondo di solidarietà alimentare di cui al presente bando buoni spesa</w:t>
      </w:r>
    </w:p>
    <w:p w:rsidR="004C3231" w:rsidRDefault="004C3231">
      <w:pPr>
        <w:rPr>
          <w:rFonts w:ascii="Times New Roman" w:hAnsi="Times New Roman" w:cs="Times New Roman"/>
        </w:rPr>
      </w:pPr>
      <w:r>
        <w:t xml:space="preserve">Tanto sopra premesso, _l_ sottoscritto </w:t>
      </w:r>
    </w:p>
    <w:p w:rsidR="004C3231" w:rsidRDefault="004C3231">
      <w:pPr>
        <w:jc w:val="center"/>
      </w:pPr>
      <w:r>
        <w:t>CHIEDE</w:t>
      </w:r>
    </w:p>
    <w:p w:rsidR="004C3231" w:rsidRDefault="004C3231">
      <w:r>
        <w:t xml:space="preserve">come previsto dal bando per “buoni spesa Covid-19” del Comune di Casaletto Ceredano, di essere destinatari_ delle risorse di solidarietà alimentari </w:t>
      </w:r>
      <w:r>
        <w:rPr>
          <w:b/>
          <w:bCs/>
        </w:rPr>
        <w:t xml:space="preserve">trovandosi in una </w:t>
      </w:r>
      <w:bookmarkStart w:id="0" w:name="_GoBack"/>
      <w:bookmarkEnd w:id="0"/>
      <w:r>
        <w:rPr>
          <w:b/>
          <w:bCs/>
        </w:rPr>
        <w:t>delle seguenti condizioni</w:t>
      </w:r>
      <w:r>
        <w:t xml:space="preserve"> (barrare l’opzione che ricorre):</w:t>
      </w:r>
    </w:p>
    <w:p w:rsidR="004C3231" w:rsidRDefault="004C3231">
      <w:r>
        <w:t>o</w:t>
      </w:r>
      <w:r>
        <w:tab/>
        <w:t xml:space="preserve">soggetti privi di occupazione; </w:t>
      </w:r>
    </w:p>
    <w:p w:rsidR="004C3231" w:rsidRDefault="004C3231">
      <w:pPr>
        <w:rPr>
          <w:rFonts w:ascii="Times New Roman" w:hAnsi="Times New Roman" w:cs="Times New Roman"/>
        </w:rPr>
      </w:pPr>
      <w:r>
        <w:t>o</w:t>
      </w:r>
      <w:r>
        <w:tab/>
        <w:t>soggetti cui l’attività lavorativa è stata interrotta oppure ridotta rispetto al mese di Settembre 2020 di almeno il 20%</w:t>
      </w:r>
    </w:p>
    <w:p w:rsidR="004C3231" w:rsidRDefault="004C3231">
      <w:r>
        <w:t>o</w:t>
      </w:r>
      <w:r>
        <w:tab/>
        <w:t>soggetti in attesa di cassa integrazione;</w:t>
      </w:r>
    </w:p>
    <w:p w:rsidR="004C3231" w:rsidRDefault="004C3231">
      <w:pPr>
        <w:rPr>
          <w:rFonts w:ascii="Times New Roman" w:hAnsi="Times New Roman" w:cs="Times New Roman"/>
        </w:rPr>
      </w:pPr>
      <w:r>
        <w:t>o</w:t>
      </w:r>
      <w:r>
        <w:tab/>
        <w:t>nuclei monogenitoriali privi di reddito o con reddito insufficiente a far fronte alle spese fisse;</w:t>
      </w:r>
    </w:p>
    <w:p w:rsidR="004C3231" w:rsidRDefault="004C3231">
      <w:r>
        <w:t>o</w:t>
      </w:r>
      <w:r>
        <w:tab/>
        <w:t>nuclei familiari monoreddito il cui titolare ha richiesto trattamento di sostegno al reddito o il datore di lavoro ha richiesto ammissione al trattamento di sostegno del reddito, ai sensi del D.L. 18/2020, o il datore di lavoro abbia sospeso e/o ridotto l’orario di lavoro per cause non riconducibili a responsabilità del lavoratore;</w:t>
      </w:r>
    </w:p>
    <w:p w:rsidR="004C3231" w:rsidRDefault="004C3231">
      <w:r>
        <w:t>o</w:t>
      </w:r>
      <w:r>
        <w:tab/>
        <w:t>anziani soli con pensione minima o in assenza di pensione;</w:t>
      </w:r>
    </w:p>
    <w:p w:rsidR="004C3231" w:rsidRDefault="004C3231">
      <w:r>
        <w:t>o</w:t>
      </w:r>
      <w:r>
        <w:tab/>
        <w:t>nuclei che a seguito del COVID19 si trovano con conti corrente congelati e/o nella non disponibilità temporanea dei propri beni e/o non possiedono strumenti di pagamento elettronici;</w:t>
      </w:r>
    </w:p>
    <w:p w:rsidR="004C3231" w:rsidRDefault="004C3231">
      <w:r>
        <w:t>o</w:t>
      </w:r>
      <w:r>
        <w:tab/>
        <w:t>partite Iva e altre categorie non comprese dai dispositivi o in attesa dei dispositivi attualmente in definizione a livello ministeriale;</w:t>
      </w:r>
    </w:p>
    <w:p w:rsidR="004C3231" w:rsidRDefault="004C3231">
      <w:pPr>
        <w:rPr>
          <w:rFonts w:ascii="Times New Roman" w:hAnsi="Times New Roman" w:cs="Times New Roman"/>
        </w:rPr>
      </w:pPr>
      <w:r>
        <w:t>o</w:t>
      </w:r>
      <w:r>
        <w:tab/>
        <w:t>soggetti per i quali si valutano vulnerabilità particolari non rientranti nelle categorie sopra indicate (da specificare) _________________________________________________________________________</w:t>
      </w:r>
    </w:p>
    <w:p w:rsidR="004C3231" w:rsidRDefault="004C3231">
      <w:r>
        <w:t>e certificare.</w:t>
      </w:r>
    </w:p>
    <w:p w:rsidR="004C3231" w:rsidRDefault="004C3231">
      <w:pPr>
        <w:rPr>
          <w:rFonts w:ascii="Times New Roman" w:hAnsi="Times New Roman" w:cs="Times New Roman"/>
        </w:rPr>
      </w:pPr>
    </w:p>
    <w:p w:rsidR="004C3231" w:rsidRDefault="004C3231">
      <w:r>
        <w:rPr>
          <w:b/>
          <w:bCs/>
        </w:rPr>
        <w:t>Dichiara inoltre</w:t>
      </w:r>
      <w:r>
        <w:t>:</w:t>
      </w:r>
    </w:p>
    <w:p w:rsidR="004C3231" w:rsidRDefault="004C3231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di aver preso visione dell’Avviso pubblico e di accettarne integralmente le condizioni;</w:t>
      </w:r>
    </w:p>
    <w:p w:rsidR="004C3231" w:rsidRDefault="004C3231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di essere a conoscenza che il Comune di Casaletto Ceredano effettuerà i controlli sulle dichiarazioni rese ai fini del possesso dei requisiti richiesti: il campione sulle autocertificazioni avverrà mediante estrazione casuale sul 5% dei beneficiari, avvalendosi, se necessario, anche della collaborazione delle Autorità competenti</w:t>
      </w:r>
    </w:p>
    <w:p w:rsidR="004C3231" w:rsidRDefault="004C323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t>di autorizza il Comune di Casaletto Ceredano al trattamento dei dati personali presenti nella autocertificazione ai sensi del GDPR Regolamento n. 2016/679 del Parlamento europeo</w:t>
      </w:r>
      <w:r>
        <w:rPr>
          <w:rFonts w:ascii="Times New Roman" w:hAnsi="Times New Roman" w:cs="Times New Roman"/>
        </w:rPr>
        <w:t>.</w:t>
      </w:r>
    </w:p>
    <w:p w:rsidR="004C3231" w:rsidRDefault="004C3231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C3231" w:rsidRDefault="004C3231">
      <w:pPr>
        <w:rPr>
          <w:b/>
          <w:bCs/>
        </w:rPr>
      </w:pPr>
      <w:r>
        <w:rPr>
          <w:b/>
          <w:bCs/>
        </w:rPr>
        <w:t>Si allega copia documento d’identità in corso di validità</w:t>
      </w:r>
    </w:p>
    <w:p w:rsidR="004C3231" w:rsidRDefault="004C3231">
      <w:pPr>
        <w:rPr>
          <w:rFonts w:ascii="Times New Roman" w:hAnsi="Times New Roman" w:cs="Times New Roman"/>
        </w:rPr>
      </w:pPr>
    </w:p>
    <w:p w:rsidR="004C3231" w:rsidRDefault="004C3231">
      <w:pPr>
        <w:rPr>
          <w:rFonts w:ascii="Times New Roman" w:hAnsi="Times New Roman" w:cs="Times New Roman"/>
        </w:rPr>
      </w:pPr>
    </w:p>
    <w:p w:rsidR="004C3231" w:rsidRDefault="004C3231">
      <w:r>
        <w:t>Firma</w:t>
      </w:r>
    </w:p>
    <w:p w:rsidR="004C3231" w:rsidRDefault="004C3231">
      <w:r>
        <w:t>_________________________________</w:t>
      </w:r>
    </w:p>
    <w:p w:rsidR="004C3231" w:rsidRDefault="004C3231">
      <w:pPr>
        <w:rPr>
          <w:rFonts w:ascii="Times New Roman" w:hAnsi="Times New Roman" w:cs="Times New Roman"/>
        </w:rPr>
      </w:pPr>
    </w:p>
    <w:p w:rsidR="004C3231" w:rsidRDefault="004C3231">
      <w:r>
        <w:t>Luogo e data _______________________</w:t>
      </w:r>
    </w:p>
    <w:p w:rsidR="004C3231" w:rsidRDefault="004C3231"/>
    <w:p w:rsidR="004C3231" w:rsidRDefault="004C3231"/>
    <w:p w:rsidR="004C3231" w:rsidRDefault="004C3231"/>
    <w:p w:rsidR="004C3231" w:rsidRDefault="004C3231">
      <w:pPr>
        <w:rPr>
          <w:rFonts w:ascii="Times New Roman" w:hAnsi="Times New Roman" w:cs="Times New Roman"/>
        </w:rPr>
      </w:pPr>
      <w:r>
        <w:t>La presente dichiarazione è esente dall’imposta di bollo (art. 37 del D.P.R. 445/2000)</w:t>
      </w:r>
    </w:p>
    <w:sectPr w:rsidR="004C3231" w:rsidSect="004C3231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D10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34A413E"/>
    <w:multiLevelType w:val="hybridMultilevel"/>
    <w:tmpl w:val="362826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F12513"/>
    <w:multiLevelType w:val="hybridMultilevel"/>
    <w:tmpl w:val="012E8AC6"/>
    <w:lvl w:ilvl="0" w:tplc="EE1A22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231"/>
    <w:rsid w:val="004C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770</Words>
  <Characters>4393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ACCEDERE</dc:title>
  <dc:subject/>
  <dc:creator>Giovanna Sonzogni</dc:creator>
  <cp:keywords/>
  <dc:description/>
  <cp:lastModifiedBy>utente</cp:lastModifiedBy>
  <cp:revision>3</cp:revision>
  <cp:lastPrinted>2020-12-18T08:18:00Z</cp:lastPrinted>
  <dcterms:created xsi:type="dcterms:W3CDTF">2020-12-18T07:59:00Z</dcterms:created>
  <dcterms:modified xsi:type="dcterms:W3CDTF">2020-12-18T08:18:00Z</dcterms:modified>
</cp:coreProperties>
</file>